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9E3" w:rsidRDefault="005D1BE4">
      <w:pPr>
        <w:pStyle w:val="Standard"/>
      </w:pPr>
      <w:r>
        <w:rPr>
          <w:noProof/>
          <w:lang w:eastAsia="cs-CZ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2385056</wp:posOffset>
            </wp:positionH>
            <wp:positionV relativeFrom="paragraph">
              <wp:posOffset>-386718</wp:posOffset>
            </wp:positionV>
            <wp:extent cx="1504946" cy="1504946"/>
            <wp:effectExtent l="0" t="0" r="4" b="4"/>
            <wp:wrapTight wrapText="bothSides">
              <wp:wrapPolygon edited="0">
                <wp:start x="0" y="0"/>
                <wp:lineTo x="0" y="21336"/>
                <wp:lineTo x="21336" y="21336"/>
                <wp:lineTo x="21336" y="0"/>
                <wp:lineTo x="0" y="0"/>
              </wp:wrapPolygon>
            </wp:wrapTight>
            <wp:docPr id="1" name="Obrázek 0" descr="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04946" cy="15049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E669E3" w:rsidRDefault="00E669E3">
      <w:pPr>
        <w:pStyle w:val="Standard"/>
      </w:pPr>
    </w:p>
    <w:p w:rsidR="00E669E3" w:rsidRDefault="00E669E3">
      <w:pPr>
        <w:pStyle w:val="Standard"/>
        <w:jc w:val="center"/>
      </w:pPr>
    </w:p>
    <w:p w:rsidR="00E669E3" w:rsidRDefault="00E669E3">
      <w:pPr>
        <w:pStyle w:val="Standard"/>
        <w:jc w:val="center"/>
        <w:rPr>
          <w:b/>
          <w:bCs/>
          <w:sz w:val="36"/>
          <w:szCs w:val="36"/>
        </w:rPr>
      </w:pPr>
    </w:p>
    <w:p w:rsidR="00E669E3" w:rsidRDefault="00E669E3">
      <w:pPr>
        <w:pStyle w:val="Standard"/>
        <w:jc w:val="center"/>
        <w:rPr>
          <w:b/>
          <w:bCs/>
          <w:sz w:val="36"/>
          <w:szCs w:val="36"/>
        </w:rPr>
      </w:pPr>
    </w:p>
    <w:p w:rsidR="00E669E3" w:rsidRDefault="00E669E3">
      <w:pPr>
        <w:pStyle w:val="Standard"/>
        <w:jc w:val="center"/>
        <w:rPr>
          <w:b/>
          <w:bCs/>
          <w:sz w:val="36"/>
          <w:szCs w:val="36"/>
        </w:rPr>
      </w:pPr>
    </w:p>
    <w:p w:rsidR="00E669E3" w:rsidRDefault="005D1BE4">
      <w:pPr>
        <w:pStyle w:val="Standard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WordArt 1" o:spid="_x0000_i1025" type="#_x0000_t136" style="width:481.5pt;height:40.5pt;visibility:visible;mso-wrap-style:none;v-text-anchor:top" fillcolor="#fc0" strokecolor="red" strokeweight=".52906mm">
            <v:shadow on="t" color="#900" origin="-.5,-.5" offset=".70561mm,.70561mm"/>
            <v:textpath style="font-family:&quot;Impact&quot;;font-size:18pt;v-text-align:left" trim="t" string="VOLEJBALOVÝ ODDÍL TJ Jiskra Nový Bor"/>
          </v:shape>
        </w:pict>
      </w:r>
    </w:p>
    <w:p w:rsidR="00E669E3" w:rsidRDefault="00E669E3">
      <w:pPr>
        <w:pStyle w:val="Standard"/>
        <w:jc w:val="center"/>
        <w:rPr>
          <w:b/>
          <w:bCs/>
          <w:sz w:val="36"/>
          <w:szCs w:val="36"/>
        </w:rPr>
      </w:pPr>
    </w:p>
    <w:p w:rsidR="00E669E3" w:rsidRDefault="005D1BE4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pořádá</w:t>
      </w:r>
    </w:p>
    <w:p w:rsidR="00E669E3" w:rsidRDefault="00E669E3">
      <w:pPr>
        <w:pStyle w:val="Standard"/>
        <w:jc w:val="center"/>
      </w:pPr>
    </w:p>
    <w:p w:rsidR="00E669E3" w:rsidRDefault="005D1BE4">
      <w:pPr>
        <w:pStyle w:val="Standard"/>
        <w:jc w:val="center"/>
      </w:pPr>
      <w:r>
        <w:rPr>
          <w:b/>
          <w:bCs/>
          <w:sz w:val="40"/>
          <w:szCs w:val="40"/>
        </w:rPr>
        <w:t xml:space="preserve">       </w:t>
      </w:r>
      <w:r>
        <w:rPr>
          <w:b/>
          <w:bCs/>
          <w:sz w:val="56"/>
          <w:szCs w:val="56"/>
        </w:rPr>
        <w:t xml:space="preserve">VOLEJBALOVÝ TURNAJ - </w:t>
      </w:r>
      <w:r>
        <w:rPr>
          <w:bCs/>
          <w:sz w:val="56"/>
          <w:szCs w:val="56"/>
        </w:rPr>
        <w:t>mixy</w:t>
      </w:r>
      <w:r>
        <w:rPr>
          <w:b/>
          <w:bCs/>
          <w:sz w:val="56"/>
          <w:szCs w:val="56"/>
        </w:rPr>
        <w:t xml:space="preserve"> </w:t>
      </w:r>
    </w:p>
    <w:p w:rsidR="00E669E3" w:rsidRDefault="005D1BE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E669E3" w:rsidRDefault="005D1BE4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na který jste srdečně zváni</w:t>
      </w:r>
    </w:p>
    <w:p w:rsidR="00E669E3" w:rsidRDefault="00E669E3">
      <w:pPr>
        <w:pStyle w:val="Standard"/>
        <w:rPr>
          <w:b/>
          <w:bCs/>
          <w:sz w:val="36"/>
          <w:szCs w:val="36"/>
        </w:rPr>
      </w:pPr>
    </w:p>
    <w:p w:rsidR="00E669E3" w:rsidRDefault="005D1BE4">
      <w:pPr>
        <w:pStyle w:val="Standard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Kdy: 10. 6. 2018 od 9:00                     </w:t>
      </w:r>
    </w:p>
    <w:p w:rsidR="00E669E3" w:rsidRDefault="005D1BE4">
      <w:pPr>
        <w:pStyle w:val="Standard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Kde: volejbalové kurty za Sokolovnou v Novém Boru</w:t>
      </w:r>
    </w:p>
    <w:p w:rsidR="00E669E3" w:rsidRDefault="005D1BE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185A26" w:rsidRDefault="00185A26">
      <w:pPr>
        <w:pStyle w:val="Standard"/>
        <w:rPr>
          <w:sz w:val="28"/>
          <w:szCs w:val="28"/>
        </w:rPr>
      </w:pPr>
    </w:p>
    <w:p w:rsidR="00E669E3" w:rsidRDefault="005D1BE4">
      <w:pPr>
        <w:pStyle w:val="Standard"/>
      </w:pPr>
      <w:r>
        <w:rPr>
          <w:sz w:val="32"/>
          <w:szCs w:val="32"/>
        </w:rPr>
        <w:t>V každém družstvu musí hrát minimálně dvě ženy!!!</w:t>
      </w:r>
    </w:p>
    <w:p w:rsidR="00E669E3" w:rsidRDefault="00E669E3">
      <w:pPr>
        <w:pStyle w:val="Standard"/>
        <w:rPr>
          <w:sz w:val="32"/>
          <w:szCs w:val="32"/>
        </w:rPr>
      </w:pPr>
    </w:p>
    <w:p w:rsidR="00E669E3" w:rsidRDefault="005D1BE4">
      <w:pPr>
        <w:pStyle w:val="Standard"/>
      </w:pPr>
      <w:r>
        <w:rPr>
          <w:sz w:val="32"/>
          <w:szCs w:val="32"/>
        </w:rPr>
        <w:t>Dotazy a přihlášky:</w:t>
      </w:r>
    </w:p>
    <w:p w:rsidR="00E669E3" w:rsidRDefault="005D1BE4">
      <w:pPr>
        <w:pStyle w:val="Standard"/>
      </w:pPr>
      <w:r>
        <w:rPr>
          <w:sz w:val="32"/>
          <w:szCs w:val="32"/>
        </w:rPr>
        <w:t xml:space="preserve"> </w:t>
      </w:r>
    </w:p>
    <w:p w:rsidR="00E669E3" w:rsidRDefault="005D1BE4">
      <w:pPr>
        <w:pStyle w:val="Standard"/>
      </w:pPr>
      <w:r>
        <w:rPr>
          <w:sz w:val="32"/>
          <w:szCs w:val="32"/>
        </w:rPr>
        <w:t xml:space="preserve">Radim </w:t>
      </w:r>
      <w:proofErr w:type="spellStart"/>
      <w:r>
        <w:rPr>
          <w:sz w:val="32"/>
          <w:szCs w:val="32"/>
        </w:rPr>
        <w:t>Mitiska</w:t>
      </w:r>
      <w:proofErr w:type="spellEnd"/>
      <w:r>
        <w:rPr>
          <w:sz w:val="32"/>
          <w:szCs w:val="32"/>
        </w:rPr>
        <w:t>, e-mail: r.mitiska@seznam.cz, tel: 777 166 997</w:t>
      </w:r>
    </w:p>
    <w:p w:rsidR="00E669E3" w:rsidRDefault="00E669E3">
      <w:pPr>
        <w:pStyle w:val="Standard"/>
        <w:rPr>
          <w:sz w:val="32"/>
          <w:szCs w:val="32"/>
        </w:rPr>
      </w:pPr>
    </w:p>
    <w:p w:rsidR="00E669E3" w:rsidRDefault="005D1BE4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Prezentace a zahájení turnaje v 9.00 hod.</w:t>
      </w:r>
    </w:p>
    <w:p w:rsidR="00E669E3" w:rsidRDefault="005D1BE4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</w:t>
      </w:r>
    </w:p>
    <w:p w:rsidR="00E669E3" w:rsidRDefault="00E669E3">
      <w:pPr>
        <w:pStyle w:val="Standard"/>
        <w:rPr>
          <w:sz w:val="32"/>
          <w:szCs w:val="32"/>
        </w:rPr>
      </w:pPr>
    </w:p>
    <w:p w:rsidR="00E669E3" w:rsidRDefault="005D1BE4">
      <w:pPr>
        <w:pStyle w:val="Standard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Občerstvení bude zajištěno v Restauraci </w:t>
      </w:r>
      <w:r>
        <w:rPr>
          <w:b/>
          <w:bCs/>
          <w:sz w:val="32"/>
          <w:szCs w:val="32"/>
          <w:u w:val="single"/>
        </w:rPr>
        <w:t xml:space="preserve">Sokolovna </w:t>
      </w:r>
    </w:p>
    <w:p w:rsidR="00E669E3" w:rsidRDefault="005D1BE4">
      <w:pPr>
        <w:pStyle w:val="Standard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Prvních sto piv pro členy týmů zdarma!!! </w:t>
      </w:r>
    </w:p>
    <w:p w:rsidR="00FE4DD1" w:rsidRDefault="00FE4DD1">
      <w:pPr>
        <w:pStyle w:val="Standard"/>
        <w:rPr>
          <w:b/>
          <w:bCs/>
          <w:sz w:val="32"/>
          <w:szCs w:val="32"/>
          <w:u w:val="single"/>
        </w:rPr>
      </w:pPr>
    </w:p>
    <w:p w:rsidR="00FE4DD1" w:rsidRDefault="00FE4DD1">
      <w:pPr>
        <w:pStyle w:val="Standard"/>
      </w:pPr>
    </w:p>
    <w:p w:rsidR="00E669E3" w:rsidRDefault="005D1BE4" w:rsidP="00FE4DD1">
      <w:pPr>
        <w:pStyle w:val="Standard"/>
        <w:jc w:val="center"/>
      </w:pPr>
      <w:r>
        <w:rPr>
          <w:noProof/>
          <w:lang w:eastAsia="cs-CZ" w:bidi="ar-SA"/>
        </w:rPr>
        <w:drawing>
          <wp:inline distT="0" distB="0" distL="0" distR="0">
            <wp:extent cx="2562221" cy="1781178"/>
            <wp:effectExtent l="0" t="0" r="0" b="9522"/>
            <wp:docPr id="2" name="obrázek 1" descr="Výsledek obrázku pro volejbal kreslené obráz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2221" cy="17811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69E3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BE4" w:rsidRDefault="005D1BE4">
      <w:r>
        <w:separator/>
      </w:r>
    </w:p>
  </w:endnote>
  <w:endnote w:type="continuationSeparator" w:id="0">
    <w:p w:rsidR="005D1BE4" w:rsidRDefault="005D1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BE4" w:rsidRDefault="005D1BE4">
      <w:r>
        <w:rPr>
          <w:color w:val="000000"/>
        </w:rPr>
        <w:separator/>
      </w:r>
    </w:p>
  </w:footnote>
  <w:footnote w:type="continuationSeparator" w:id="0">
    <w:p w:rsidR="005D1BE4" w:rsidRDefault="005D1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669E3"/>
    <w:rsid w:val="00185A26"/>
    <w:rsid w:val="005D1BE4"/>
    <w:rsid w:val="00E3381A"/>
    <w:rsid w:val="00E669E3"/>
    <w:rsid w:val="00FE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Textbubliny">
    <w:name w:val="Balloon Text"/>
    <w:basedOn w:val="Normln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Textbubliny">
    <w:name w:val="Balloon Text"/>
    <w:basedOn w:val="Normln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Radim</dc:creator>
  <cp:lastModifiedBy>Uživatel systému Windows</cp:lastModifiedBy>
  <cp:revision>3</cp:revision>
  <dcterms:created xsi:type="dcterms:W3CDTF">2018-06-04T15:31:00Z</dcterms:created>
  <dcterms:modified xsi:type="dcterms:W3CDTF">2018-06-04T15:32:00Z</dcterms:modified>
</cp:coreProperties>
</file>